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A4" w:rsidRPr="00E85242" w:rsidRDefault="00177FA4" w:rsidP="00177FA4">
      <w:pPr>
        <w:ind w:firstLine="709"/>
        <w:jc w:val="center"/>
        <w:rPr>
          <w:rFonts w:cs="Arial"/>
        </w:rPr>
      </w:pPr>
      <w:r w:rsidRPr="00E85242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0DD98B3A" wp14:editId="6DBEEA96">
            <wp:simplePos x="0" y="0"/>
            <wp:positionH relativeFrom="column">
              <wp:posOffset>2724150</wp:posOffset>
            </wp:positionH>
            <wp:positionV relativeFrom="paragraph">
              <wp:posOffset>-28575</wp:posOffset>
            </wp:positionV>
            <wp:extent cx="675005" cy="800100"/>
            <wp:effectExtent l="19050" t="19050" r="10795" b="1905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FA4" w:rsidRPr="00E85242" w:rsidRDefault="00177FA4" w:rsidP="00177FA4">
      <w:pPr>
        <w:ind w:firstLine="709"/>
        <w:jc w:val="center"/>
        <w:rPr>
          <w:rFonts w:cs="Arial"/>
        </w:rPr>
      </w:pPr>
    </w:p>
    <w:p w:rsidR="00177FA4" w:rsidRPr="00E85242" w:rsidRDefault="00177FA4" w:rsidP="00177FA4">
      <w:pPr>
        <w:ind w:firstLine="709"/>
        <w:jc w:val="center"/>
        <w:rPr>
          <w:rFonts w:cs="Arial"/>
        </w:rPr>
      </w:pPr>
    </w:p>
    <w:p w:rsidR="00177FA4" w:rsidRPr="00E85242" w:rsidRDefault="00177FA4" w:rsidP="00177FA4">
      <w:pPr>
        <w:ind w:firstLine="709"/>
        <w:jc w:val="center"/>
        <w:rPr>
          <w:sz w:val="28"/>
          <w:szCs w:val="28"/>
        </w:rPr>
      </w:pPr>
    </w:p>
    <w:p w:rsidR="00177FA4" w:rsidRPr="00E85242" w:rsidRDefault="00177FA4" w:rsidP="00177FA4">
      <w:pPr>
        <w:ind w:firstLine="709"/>
        <w:jc w:val="center"/>
        <w:rPr>
          <w:sz w:val="28"/>
          <w:szCs w:val="28"/>
        </w:rPr>
      </w:pPr>
    </w:p>
    <w:p w:rsidR="00177FA4" w:rsidRPr="00C673F8" w:rsidRDefault="00177FA4" w:rsidP="00177F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673F8">
        <w:rPr>
          <w:rFonts w:ascii="Times New Roman" w:hAnsi="Times New Roman" w:cs="Times New Roman"/>
          <w:b/>
          <w:bCs/>
          <w:sz w:val="26"/>
          <w:szCs w:val="26"/>
        </w:rPr>
        <w:t>СОВЕТ НАРОДНЫХ ДЕПУТАТОВ</w:t>
      </w:r>
    </w:p>
    <w:p w:rsidR="00177FA4" w:rsidRPr="00C673F8" w:rsidRDefault="00FD0D6B" w:rsidP="00177F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673F8">
        <w:rPr>
          <w:rFonts w:ascii="Times New Roman" w:hAnsi="Times New Roman" w:cs="Times New Roman"/>
          <w:b/>
          <w:bCs/>
          <w:sz w:val="26"/>
          <w:szCs w:val="26"/>
        </w:rPr>
        <w:t>КАМЕННО-СТЕПНОГО</w:t>
      </w:r>
      <w:r w:rsidR="00177FA4" w:rsidRPr="00C673F8">
        <w:rPr>
          <w:rFonts w:ascii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177FA4" w:rsidRPr="00C673F8" w:rsidRDefault="00177FA4" w:rsidP="00177F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673F8">
        <w:rPr>
          <w:rFonts w:ascii="Times New Roman" w:hAnsi="Times New Roman" w:cs="Times New Roman"/>
          <w:b/>
          <w:bCs/>
          <w:sz w:val="26"/>
          <w:szCs w:val="26"/>
        </w:rPr>
        <w:t>ТАЛОВСКОГО МУНИЦИПАЛЬНОГО РАЙОНА</w:t>
      </w:r>
    </w:p>
    <w:p w:rsidR="00177FA4" w:rsidRPr="00C673F8" w:rsidRDefault="00177FA4" w:rsidP="00177F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C673F8">
        <w:rPr>
          <w:rFonts w:ascii="Times New Roman" w:hAnsi="Times New Roman" w:cs="Times New Roman"/>
          <w:b/>
          <w:bCs/>
          <w:sz w:val="26"/>
          <w:szCs w:val="26"/>
        </w:rPr>
        <w:t>ВОРОНЕЖСКОЙ ОБЛАСТИ</w:t>
      </w:r>
    </w:p>
    <w:p w:rsidR="00177FA4" w:rsidRPr="00C673F8" w:rsidRDefault="00177FA4" w:rsidP="00177F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77FA4" w:rsidRPr="00C673F8" w:rsidRDefault="00177FA4" w:rsidP="00177FA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673F8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177FA4" w:rsidRPr="00C673F8" w:rsidRDefault="00177FA4" w:rsidP="00177FA4">
      <w:pPr>
        <w:rPr>
          <w:rFonts w:ascii="Times New Roman" w:hAnsi="Times New Roman"/>
          <w:sz w:val="28"/>
          <w:szCs w:val="28"/>
        </w:rPr>
      </w:pPr>
    </w:p>
    <w:p w:rsidR="00177FA4" w:rsidRPr="00C673F8" w:rsidRDefault="00177FA4" w:rsidP="00177FA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C673F8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F7F60" w:rsidRPr="00C673F8">
        <w:rPr>
          <w:rFonts w:ascii="Times New Roman" w:hAnsi="Times New Roman" w:cs="Times New Roman"/>
          <w:bCs/>
          <w:sz w:val="28"/>
          <w:szCs w:val="28"/>
        </w:rPr>
        <w:t>31.05.2023</w:t>
      </w:r>
      <w:r w:rsidRPr="00C673F8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 w:rsidR="000F7F60" w:rsidRPr="00C673F8">
        <w:rPr>
          <w:rFonts w:ascii="Times New Roman" w:hAnsi="Times New Roman" w:cs="Times New Roman"/>
          <w:bCs/>
          <w:sz w:val="28"/>
          <w:szCs w:val="28"/>
        </w:rPr>
        <w:t>56</w:t>
      </w:r>
    </w:p>
    <w:p w:rsidR="00177FA4" w:rsidRPr="00C673F8" w:rsidRDefault="00FD0D6B" w:rsidP="00177FA4">
      <w:pPr>
        <w:pStyle w:val="ConsNormal"/>
        <w:ind w:firstLine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673F8">
        <w:rPr>
          <w:rFonts w:ascii="Times New Roman" w:hAnsi="Times New Roman" w:cs="Times New Roman"/>
          <w:bCs/>
          <w:sz w:val="24"/>
          <w:szCs w:val="24"/>
        </w:rPr>
        <w:t>п.2-го участка института им.Докучаева</w:t>
      </w:r>
    </w:p>
    <w:p w:rsidR="00177FA4" w:rsidRPr="00C673F8" w:rsidRDefault="00177FA4" w:rsidP="00177FA4">
      <w:pPr>
        <w:ind w:right="3955"/>
        <w:rPr>
          <w:rFonts w:ascii="Times New Roman" w:hAnsi="Times New Roman"/>
          <w:sz w:val="28"/>
          <w:szCs w:val="28"/>
        </w:rPr>
      </w:pPr>
    </w:p>
    <w:p w:rsidR="00177FA4" w:rsidRPr="00C673F8" w:rsidRDefault="00177FA4" w:rsidP="00177FA4">
      <w:pPr>
        <w:pStyle w:val="Title"/>
        <w:ind w:right="4818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73F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О внесении изменений в решение Совета народных депутатов </w:t>
      </w:r>
      <w:r w:rsidR="00FD0D6B" w:rsidRPr="00C673F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Каменно-</w:t>
      </w:r>
      <w:bookmarkStart w:id="0" w:name="_GoBack"/>
      <w:bookmarkEnd w:id="0"/>
      <w:r w:rsidR="00FD0D6B" w:rsidRPr="00C673F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Степного</w:t>
      </w:r>
      <w:r w:rsidRPr="00C673F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сельского поселения Таловского муниципального района Воронежской области от </w:t>
      </w:r>
      <w:r w:rsidR="000F7F60" w:rsidRPr="00C673F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>29.03.2021 № 8</w:t>
      </w:r>
      <w:r w:rsidRPr="00C673F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</w:rPr>
        <w:t xml:space="preserve"> «</w:t>
      </w:r>
      <w:r w:rsidRPr="00C673F8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Положения о собраниях и конференциях граждан (собраниях делегатов) </w:t>
      </w:r>
      <w:r w:rsidR="000F7F60" w:rsidRPr="00C673F8">
        <w:rPr>
          <w:rFonts w:ascii="Times New Roman" w:hAnsi="Times New Roman" w:cs="Times New Roman"/>
          <w:b w:val="0"/>
          <w:sz w:val="28"/>
          <w:szCs w:val="28"/>
        </w:rPr>
        <w:t>Каменно-Степного</w:t>
      </w:r>
      <w:r w:rsidRPr="00C673F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Таловского муниципального района Воронежской области»</w:t>
      </w:r>
    </w:p>
    <w:p w:rsidR="00177FA4" w:rsidRPr="00C673F8" w:rsidRDefault="00177FA4" w:rsidP="00177FA4">
      <w:pPr>
        <w:ind w:right="3955"/>
        <w:rPr>
          <w:rFonts w:ascii="Times New Roman" w:hAnsi="Times New Roman"/>
          <w:sz w:val="28"/>
          <w:szCs w:val="28"/>
        </w:rPr>
      </w:pPr>
    </w:p>
    <w:p w:rsidR="00177FA4" w:rsidRPr="00C673F8" w:rsidRDefault="00177FA4" w:rsidP="00A07120">
      <w:pPr>
        <w:ind w:firstLine="709"/>
        <w:rPr>
          <w:rFonts w:ascii="Times New Roman" w:hAnsi="Times New Roman"/>
          <w:sz w:val="28"/>
          <w:szCs w:val="28"/>
        </w:rPr>
      </w:pPr>
      <w:r w:rsidRPr="00C673F8">
        <w:rPr>
          <w:rFonts w:ascii="Times New Roman" w:hAnsi="Times New Roman"/>
          <w:sz w:val="28"/>
          <w:szCs w:val="28"/>
        </w:rPr>
        <w:t xml:space="preserve">В соответствии со статьями 29, 30 Федерального закона от 06.10.2003 №131-ФЗ «Об общих принципах организации местного самоуправления в Российской Федерации», статьями 20, 21 Устава </w:t>
      </w:r>
      <w:r w:rsidR="001831D6" w:rsidRPr="00C673F8">
        <w:rPr>
          <w:rFonts w:ascii="Times New Roman" w:hAnsi="Times New Roman"/>
          <w:sz w:val="28"/>
          <w:szCs w:val="28"/>
        </w:rPr>
        <w:t>Каменно-Степного</w:t>
      </w:r>
      <w:r w:rsidRPr="00C673F8">
        <w:rPr>
          <w:rFonts w:ascii="Times New Roman" w:hAnsi="Times New Roman"/>
          <w:sz w:val="28"/>
          <w:szCs w:val="28"/>
        </w:rPr>
        <w:t xml:space="preserve"> сельского поселения Совет народных депутатов </w:t>
      </w:r>
      <w:r w:rsidR="001831D6" w:rsidRPr="00C673F8">
        <w:rPr>
          <w:rFonts w:ascii="Times New Roman" w:hAnsi="Times New Roman"/>
          <w:sz w:val="28"/>
          <w:szCs w:val="28"/>
        </w:rPr>
        <w:t>Каменно-Степного</w:t>
      </w:r>
      <w:r w:rsidRPr="00C673F8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</w:t>
      </w:r>
    </w:p>
    <w:p w:rsidR="00177FA4" w:rsidRPr="00C673F8" w:rsidRDefault="00177FA4" w:rsidP="00177FA4">
      <w:pPr>
        <w:ind w:right="-6" w:firstLine="709"/>
        <w:jc w:val="center"/>
        <w:rPr>
          <w:rFonts w:ascii="Times New Roman" w:hAnsi="Times New Roman"/>
          <w:sz w:val="28"/>
          <w:szCs w:val="28"/>
        </w:rPr>
      </w:pPr>
      <w:r w:rsidRPr="00C673F8">
        <w:rPr>
          <w:rFonts w:ascii="Times New Roman" w:hAnsi="Times New Roman"/>
          <w:sz w:val="28"/>
          <w:szCs w:val="28"/>
        </w:rPr>
        <w:t>РЕШИЛ:</w:t>
      </w:r>
    </w:p>
    <w:p w:rsidR="00177FA4" w:rsidRPr="00C673F8" w:rsidRDefault="00177FA4" w:rsidP="00177FA4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C673F8">
        <w:rPr>
          <w:rFonts w:ascii="Times New Roman" w:hAnsi="Times New Roman"/>
          <w:sz w:val="28"/>
          <w:szCs w:val="28"/>
        </w:rPr>
        <w:t xml:space="preserve">1. </w:t>
      </w:r>
      <w:r w:rsidRPr="00C673F8">
        <w:rPr>
          <w:rFonts w:ascii="Times New Roman" w:hAnsi="Times New Roman"/>
          <w:bCs/>
          <w:sz w:val="28"/>
          <w:szCs w:val="28"/>
        </w:rPr>
        <w:t xml:space="preserve">Внести в приложение к решению Совета народных депутатов </w:t>
      </w:r>
      <w:r w:rsidR="001831D6" w:rsidRPr="00C673F8">
        <w:rPr>
          <w:rFonts w:ascii="Times New Roman" w:hAnsi="Times New Roman"/>
          <w:bCs/>
          <w:sz w:val="28"/>
          <w:szCs w:val="28"/>
        </w:rPr>
        <w:t>Каменно-Степного</w:t>
      </w:r>
      <w:r w:rsidRPr="00C673F8">
        <w:rPr>
          <w:rFonts w:ascii="Times New Roman" w:hAnsi="Times New Roman"/>
          <w:bCs/>
          <w:sz w:val="28"/>
          <w:szCs w:val="28"/>
        </w:rPr>
        <w:t xml:space="preserve"> сельского поселения Таловского муниципального района Воронежской области </w:t>
      </w:r>
      <w:r w:rsidRPr="00C673F8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от </w:t>
      </w:r>
      <w:r w:rsidR="001831D6" w:rsidRPr="00C673F8">
        <w:rPr>
          <w:rFonts w:ascii="Times New Roman" w:hAnsi="Times New Roman"/>
          <w:bCs/>
          <w:color w:val="000000"/>
          <w:spacing w:val="-1"/>
          <w:sz w:val="28"/>
          <w:szCs w:val="28"/>
        </w:rPr>
        <w:t>29.03.2021</w:t>
      </w:r>
      <w:r w:rsidRPr="00C673F8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№ </w:t>
      </w:r>
      <w:r w:rsidR="001831D6" w:rsidRPr="00C673F8">
        <w:rPr>
          <w:rFonts w:ascii="Times New Roman" w:hAnsi="Times New Roman"/>
          <w:bCs/>
          <w:color w:val="000000"/>
          <w:spacing w:val="-1"/>
          <w:sz w:val="28"/>
          <w:szCs w:val="28"/>
        </w:rPr>
        <w:t>8</w:t>
      </w:r>
      <w:r w:rsidRPr="00C673F8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«</w:t>
      </w:r>
      <w:r w:rsidRPr="00C673F8">
        <w:rPr>
          <w:rFonts w:ascii="Times New Roman" w:hAnsi="Times New Roman"/>
          <w:sz w:val="28"/>
          <w:szCs w:val="28"/>
        </w:rPr>
        <w:t xml:space="preserve">Об утверждении Положения о собраниях и конференциях граждан (собраниях делегатов) </w:t>
      </w:r>
      <w:r w:rsidR="001831D6" w:rsidRPr="00C673F8">
        <w:rPr>
          <w:rFonts w:ascii="Times New Roman" w:hAnsi="Times New Roman"/>
          <w:sz w:val="28"/>
          <w:szCs w:val="28"/>
        </w:rPr>
        <w:t xml:space="preserve">Каменно-Степного </w:t>
      </w:r>
      <w:r w:rsidRPr="00C673F8">
        <w:rPr>
          <w:rFonts w:ascii="Times New Roman" w:hAnsi="Times New Roman"/>
          <w:sz w:val="28"/>
          <w:szCs w:val="28"/>
        </w:rPr>
        <w:t>сельского поселения Таловского муниципального района Воронежской области» (далее – приложение к решению) следующие изменения:</w:t>
      </w:r>
    </w:p>
    <w:p w:rsidR="00177FA4" w:rsidRPr="00C673F8" w:rsidRDefault="00177FA4" w:rsidP="00177FA4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C673F8">
        <w:rPr>
          <w:rFonts w:ascii="Times New Roman" w:hAnsi="Times New Roman"/>
          <w:sz w:val="28"/>
          <w:szCs w:val="28"/>
        </w:rPr>
        <w:t>1.1. Пункт 1.6. раздела 1 приложения к решению изложить в следующей редакции:</w:t>
      </w:r>
    </w:p>
    <w:p w:rsidR="00177FA4" w:rsidRPr="00C673F8" w:rsidRDefault="00177FA4" w:rsidP="00177FA4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C673F8">
        <w:rPr>
          <w:rFonts w:ascii="Times New Roman" w:hAnsi="Times New Roman"/>
          <w:sz w:val="28"/>
          <w:szCs w:val="28"/>
        </w:rPr>
        <w:t>«</w:t>
      </w:r>
      <w:r w:rsidRPr="00C673F8">
        <w:rPr>
          <w:rFonts w:ascii="Times New Roman" w:hAnsi="Times New Roman"/>
          <w:bCs/>
          <w:sz w:val="28"/>
          <w:szCs w:val="28"/>
        </w:rPr>
        <w:t>1.6. Порядок назначения и проведения собраний и конференций граждан (собраний делегатов) в целях организации и осуществления территориального общественного самоуправления</w:t>
      </w:r>
      <w:r w:rsidRPr="00C673F8">
        <w:rPr>
          <w:rFonts w:ascii="Times New Roman" w:hAnsi="Times New Roman"/>
          <w:sz w:val="28"/>
          <w:szCs w:val="28"/>
        </w:rPr>
        <w:t xml:space="preserve">, а также рассмотрения и </w:t>
      </w:r>
      <w:r w:rsidRPr="00C673F8">
        <w:rPr>
          <w:rFonts w:ascii="Times New Roman" w:hAnsi="Times New Roman"/>
          <w:sz w:val="28"/>
          <w:szCs w:val="28"/>
        </w:rPr>
        <w:lastRenderedPageBreak/>
        <w:t>обсуждения вопросов внесения инициативных проектов</w:t>
      </w:r>
      <w:r w:rsidRPr="00C673F8">
        <w:rPr>
          <w:rFonts w:ascii="Times New Roman" w:hAnsi="Times New Roman"/>
          <w:bCs/>
          <w:sz w:val="28"/>
          <w:szCs w:val="28"/>
        </w:rPr>
        <w:t xml:space="preserve"> настоящим Положением не регулируется.</w:t>
      </w:r>
      <w:r w:rsidRPr="00C673F8">
        <w:rPr>
          <w:rFonts w:ascii="Times New Roman" w:hAnsi="Times New Roman"/>
          <w:sz w:val="28"/>
          <w:szCs w:val="28"/>
        </w:rPr>
        <w:t>»;</w:t>
      </w:r>
    </w:p>
    <w:p w:rsidR="00177FA4" w:rsidRPr="00C673F8" w:rsidRDefault="00177FA4" w:rsidP="00177FA4">
      <w:pPr>
        <w:pStyle w:val="Default"/>
        <w:tabs>
          <w:tab w:val="left" w:pos="993"/>
        </w:tabs>
        <w:ind w:firstLine="709"/>
        <w:jc w:val="both"/>
        <w:rPr>
          <w:sz w:val="28"/>
          <w:szCs w:val="28"/>
        </w:rPr>
      </w:pPr>
      <w:r w:rsidRPr="00C673F8">
        <w:rPr>
          <w:sz w:val="28"/>
          <w:szCs w:val="28"/>
        </w:rPr>
        <w:t>2. Настоящее решение вступает в силу со дня его официального обнародования.</w:t>
      </w:r>
    </w:p>
    <w:p w:rsidR="00177FA4" w:rsidRPr="00C673F8" w:rsidRDefault="00177FA4" w:rsidP="00177FA4">
      <w:pPr>
        <w:pStyle w:val="a6"/>
        <w:ind w:left="1834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63"/>
        <w:tblW w:w="5000" w:type="pct"/>
        <w:tblLook w:val="04A0" w:firstRow="1" w:lastRow="0" w:firstColumn="1" w:lastColumn="0" w:noHBand="0" w:noVBand="1"/>
      </w:tblPr>
      <w:tblGrid>
        <w:gridCol w:w="4242"/>
        <w:gridCol w:w="5113"/>
      </w:tblGrid>
      <w:tr w:rsidR="00177FA4" w:rsidRPr="00C673F8" w:rsidTr="00F169D2">
        <w:tc>
          <w:tcPr>
            <w:tcW w:w="2267" w:type="pct"/>
            <w:shd w:val="clear" w:color="auto" w:fill="auto"/>
          </w:tcPr>
          <w:p w:rsidR="00177FA4" w:rsidRPr="00C673F8" w:rsidRDefault="00177FA4" w:rsidP="00F169D2">
            <w:pPr>
              <w:rPr>
                <w:rFonts w:ascii="Times New Roman" w:hAnsi="Times New Roman"/>
                <w:sz w:val="28"/>
                <w:szCs w:val="28"/>
              </w:rPr>
            </w:pPr>
            <w:r w:rsidRPr="00C673F8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1831D6" w:rsidRPr="00C673F8">
              <w:rPr>
                <w:rFonts w:ascii="Times New Roman" w:hAnsi="Times New Roman"/>
                <w:sz w:val="28"/>
                <w:szCs w:val="28"/>
              </w:rPr>
              <w:t>Каменно-Степного</w:t>
            </w:r>
            <w:r w:rsidRPr="00C67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7FA4" w:rsidRPr="00C673F8" w:rsidRDefault="00177FA4" w:rsidP="00F169D2">
            <w:pPr>
              <w:rPr>
                <w:rFonts w:ascii="Times New Roman" w:hAnsi="Times New Roman"/>
                <w:sz w:val="28"/>
                <w:szCs w:val="28"/>
              </w:rPr>
            </w:pPr>
            <w:r w:rsidRPr="00C673F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2733" w:type="pct"/>
            <w:shd w:val="clear" w:color="auto" w:fill="auto"/>
            <w:vAlign w:val="bottom"/>
          </w:tcPr>
          <w:p w:rsidR="00177FA4" w:rsidRPr="00C673F8" w:rsidRDefault="00177FA4" w:rsidP="00F169D2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77FA4" w:rsidRPr="00C673F8" w:rsidRDefault="001831D6" w:rsidP="001831D6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673F8">
              <w:rPr>
                <w:rFonts w:ascii="Times New Roman" w:hAnsi="Times New Roman"/>
                <w:sz w:val="28"/>
                <w:szCs w:val="28"/>
              </w:rPr>
              <w:t>Л.</w:t>
            </w:r>
            <w:r w:rsidR="00177FA4" w:rsidRPr="00C673F8">
              <w:rPr>
                <w:rFonts w:ascii="Times New Roman" w:hAnsi="Times New Roman"/>
                <w:sz w:val="28"/>
                <w:szCs w:val="28"/>
              </w:rPr>
              <w:t>И</w:t>
            </w:r>
            <w:r w:rsidRPr="00C673F8">
              <w:rPr>
                <w:rFonts w:ascii="Times New Roman" w:hAnsi="Times New Roman"/>
                <w:sz w:val="28"/>
                <w:szCs w:val="28"/>
              </w:rPr>
              <w:t>. Морозова</w:t>
            </w:r>
          </w:p>
        </w:tc>
      </w:tr>
    </w:tbl>
    <w:p w:rsidR="00B14ED7" w:rsidRPr="00C673F8" w:rsidRDefault="00B14ED7" w:rsidP="00F84A3D">
      <w:pPr>
        <w:ind w:firstLine="0"/>
        <w:rPr>
          <w:rFonts w:ascii="Times New Roman" w:hAnsi="Times New Roman"/>
          <w:sz w:val="28"/>
          <w:szCs w:val="28"/>
        </w:rPr>
      </w:pPr>
    </w:p>
    <w:sectPr w:rsidR="00B14ED7" w:rsidRPr="00C673F8" w:rsidSect="00A071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24" w:rsidRDefault="00520D24" w:rsidP="00320DD4">
      <w:r>
        <w:separator/>
      </w:r>
    </w:p>
  </w:endnote>
  <w:endnote w:type="continuationSeparator" w:id="0">
    <w:p w:rsidR="00520D24" w:rsidRDefault="00520D24" w:rsidP="00320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24" w:rsidRDefault="00520D24" w:rsidP="00320DD4">
      <w:r>
        <w:separator/>
      </w:r>
    </w:p>
  </w:footnote>
  <w:footnote w:type="continuationSeparator" w:id="0">
    <w:p w:rsidR="00520D24" w:rsidRDefault="00520D24" w:rsidP="00320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225B1"/>
    <w:multiLevelType w:val="hybridMultilevel"/>
    <w:tmpl w:val="C1F43634"/>
    <w:lvl w:ilvl="0" w:tplc="5B5C47B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C991ACC"/>
    <w:multiLevelType w:val="hybridMultilevel"/>
    <w:tmpl w:val="2C38DDCE"/>
    <w:lvl w:ilvl="0" w:tplc="CF1AD8EA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60C8121D"/>
    <w:multiLevelType w:val="hybridMultilevel"/>
    <w:tmpl w:val="85F0E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5B5958"/>
    <w:multiLevelType w:val="multilevel"/>
    <w:tmpl w:val="BFC8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AEB"/>
    <w:rsid w:val="0001239C"/>
    <w:rsid w:val="00040399"/>
    <w:rsid w:val="00053BC8"/>
    <w:rsid w:val="000655BA"/>
    <w:rsid w:val="000825A7"/>
    <w:rsid w:val="00083E8E"/>
    <w:rsid w:val="000A2F49"/>
    <w:rsid w:val="000C030E"/>
    <w:rsid w:val="000D4994"/>
    <w:rsid w:val="000F20F8"/>
    <w:rsid w:val="000F7703"/>
    <w:rsid w:val="000F7F60"/>
    <w:rsid w:val="0014102F"/>
    <w:rsid w:val="00154D79"/>
    <w:rsid w:val="001636DD"/>
    <w:rsid w:val="00177FA4"/>
    <w:rsid w:val="001831D6"/>
    <w:rsid w:val="001A6134"/>
    <w:rsid w:val="001B25EB"/>
    <w:rsid w:val="001D5BE7"/>
    <w:rsid w:val="00256734"/>
    <w:rsid w:val="00277040"/>
    <w:rsid w:val="0028308C"/>
    <w:rsid w:val="002A2875"/>
    <w:rsid w:val="00320DD4"/>
    <w:rsid w:val="003242C7"/>
    <w:rsid w:val="0033379A"/>
    <w:rsid w:val="003B6909"/>
    <w:rsid w:val="00414DD3"/>
    <w:rsid w:val="004366EA"/>
    <w:rsid w:val="004904DE"/>
    <w:rsid w:val="004A2395"/>
    <w:rsid w:val="0051054F"/>
    <w:rsid w:val="0051592F"/>
    <w:rsid w:val="00520D24"/>
    <w:rsid w:val="005623C6"/>
    <w:rsid w:val="0057288C"/>
    <w:rsid w:val="00581AEB"/>
    <w:rsid w:val="005A5E0C"/>
    <w:rsid w:val="005F4632"/>
    <w:rsid w:val="006660C3"/>
    <w:rsid w:val="00677209"/>
    <w:rsid w:val="006927E8"/>
    <w:rsid w:val="006E434B"/>
    <w:rsid w:val="006F476F"/>
    <w:rsid w:val="0071437F"/>
    <w:rsid w:val="00766D61"/>
    <w:rsid w:val="007972B7"/>
    <w:rsid w:val="007B6255"/>
    <w:rsid w:val="00842F4E"/>
    <w:rsid w:val="00893C2A"/>
    <w:rsid w:val="00896A61"/>
    <w:rsid w:val="008A3C7A"/>
    <w:rsid w:val="008C2831"/>
    <w:rsid w:val="008D2628"/>
    <w:rsid w:val="008E09DA"/>
    <w:rsid w:val="00942AE0"/>
    <w:rsid w:val="00957E4D"/>
    <w:rsid w:val="009756D4"/>
    <w:rsid w:val="009908A9"/>
    <w:rsid w:val="009B5471"/>
    <w:rsid w:val="009F5DFE"/>
    <w:rsid w:val="00A07120"/>
    <w:rsid w:val="00A148A0"/>
    <w:rsid w:val="00A44E50"/>
    <w:rsid w:val="00A806C7"/>
    <w:rsid w:val="00AA7624"/>
    <w:rsid w:val="00B14ED7"/>
    <w:rsid w:val="00B81CB2"/>
    <w:rsid w:val="00BB332A"/>
    <w:rsid w:val="00BE5080"/>
    <w:rsid w:val="00C01F43"/>
    <w:rsid w:val="00C27F89"/>
    <w:rsid w:val="00C500D2"/>
    <w:rsid w:val="00C673F8"/>
    <w:rsid w:val="00CC1905"/>
    <w:rsid w:val="00D1026D"/>
    <w:rsid w:val="00DB45A4"/>
    <w:rsid w:val="00DD599C"/>
    <w:rsid w:val="00DD6891"/>
    <w:rsid w:val="00E12363"/>
    <w:rsid w:val="00E3239B"/>
    <w:rsid w:val="00E338AE"/>
    <w:rsid w:val="00E85242"/>
    <w:rsid w:val="00EA0E93"/>
    <w:rsid w:val="00EA6FF0"/>
    <w:rsid w:val="00EF6680"/>
    <w:rsid w:val="00F351CC"/>
    <w:rsid w:val="00F84A3D"/>
    <w:rsid w:val="00FB3E6B"/>
    <w:rsid w:val="00FD0D6B"/>
    <w:rsid w:val="00FD254E"/>
    <w:rsid w:val="00FF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257670-BBB8-4B7C-8007-8132237F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806C7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806C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806C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806C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806C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3"/>
    <w:rsid w:val="0025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256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581AEB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ConsPlusNormal">
    <w:name w:val="ConsPlusNormal"/>
    <w:rsid w:val="009B54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FF203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14ED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4E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14ED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B14ED7"/>
    <w:pPr>
      <w:ind w:left="720"/>
      <w:contextualSpacing/>
    </w:pPr>
    <w:rPr>
      <w:sz w:val="20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320DD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320DD4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320DD4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320DD4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A806C7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rsid w:val="00A806C7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rsid w:val="00320DD4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A806C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rsid w:val="00A806C7"/>
    <w:rPr>
      <w:color w:val="0000FF"/>
      <w:u w:val="none"/>
    </w:rPr>
  </w:style>
  <w:style w:type="paragraph" w:styleId="aa">
    <w:name w:val="footer"/>
    <w:basedOn w:val="a"/>
    <w:link w:val="ab"/>
    <w:rsid w:val="00320D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320DD4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A806C7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806C7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806C7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3A4B2-CD14-44AB-82CB-0378F0E9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26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Ш Е Н И Е</vt:lpstr>
    </vt:vector>
  </TitlesOfParts>
  <Company>Administration</Company>
  <LinksUpToDate>false</LinksUpToDate>
  <CharactersWithSpaces>1768</CharactersWithSpaces>
  <SharedDoc>false</SharedDoc>
  <HLinks>
    <vt:vector size="18" baseType="variant">
      <vt:variant>
        <vt:i4>6488114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Par200</vt:lpwstr>
      </vt:variant>
      <vt:variant>
        <vt:i4>6684721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2097208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consultantplus://offline/ref=9466AD846CA3D48DE2A2745C0030524142F2B4FB441F4C33A75F9333E1F74A19BABAC5D0C8039822C1J1G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Ш Е Н И Е</dc:title>
  <dc:subject/>
  <dc:creator>Паринова Евгения Сергеевна</dc:creator>
  <cp:keywords/>
  <dc:description/>
  <cp:lastModifiedBy>Admin</cp:lastModifiedBy>
  <cp:revision>10</cp:revision>
  <cp:lastPrinted>2023-05-25T09:00:00Z</cp:lastPrinted>
  <dcterms:created xsi:type="dcterms:W3CDTF">2023-05-10T12:08:00Z</dcterms:created>
  <dcterms:modified xsi:type="dcterms:W3CDTF">2023-06-01T12:08:00Z</dcterms:modified>
</cp:coreProperties>
</file>