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20" w:rsidRPr="001C2920" w:rsidRDefault="001C2920" w:rsidP="001C2920">
      <w:pPr>
        <w:jc w:val="center"/>
        <w:rPr>
          <w:rFonts w:cs="Arial"/>
        </w:rPr>
      </w:pPr>
      <w:r w:rsidRPr="001C2920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4E96D4D6" wp14:editId="0B6FEC4A">
            <wp:simplePos x="0" y="0"/>
            <wp:positionH relativeFrom="column">
              <wp:posOffset>2878455</wp:posOffset>
            </wp:positionH>
            <wp:positionV relativeFrom="paragraph">
              <wp:posOffset>-347980</wp:posOffset>
            </wp:positionV>
            <wp:extent cx="677545" cy="802640"/>
            <wp:effectExtent l="19050" t="19050" r="27305" b="16510"/>
            <wp:wrapTight wrapText="bothSides">
              <wp:wrapPolygon edited="0">
                <wp:start x="-607" y="-513"/>
                <wp:lineTo x="-607" y="21532"/>
                <wp:lineTo x="21863" y="21532"/>
                <wp:lineTo x="21863" y="-513"/>
                <wp:lineTo x="-607" y="-5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02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D359F4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D359F4">
        <w:rPr>
          <w:b/>
          <w:sz w:val="26"/>
          <w:szCs w:val="26"/>
        </w:rPr>
        <w:t>СОВЕТ НАРОДНЫХ ДЕПУТАТОВ</w:t>
      </w:r>
    </w:p>
    <w:p w:rsidR="001C2920" w:rsidRPr="00D359F4" w:rsidRDefault="00711FF2" w:rsidP="001C2920">
      <w:pPr>
        <w:pStyle w:val="a5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D359F4">
        <w:rPr>
          <w:b/>
          <w:sz w:val="26"/>
          <w:szCs w:val="26"/>
          <w:lang w:val="ru-RU"/>
        </w:rPr>
        <w:t>КАМЕННО-СТЕПНОГО</w:t>
      </w:r>
      <w:r w:rsidR="001C2920" w:rsidRPr="00D359F4">
        <w:rPr>
          <w:b/>
          <w:sz w:val="26"/>
          <w:szCs w:val="26"/>
        </w:rPr>
        <w:t xml:space="preserve"> СЕЛЬСКОГО ПОСЕЛЕНИЯ</w:t>
      </w:r>
    </w:p>
    <w:p w:rsidR="001C2920" w:rsidRPr="00D359F4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D359F4">
        <w:rPr>
          <w:b/>
          <w:sz w:val="26"/>
          <w:szCs w:val="26"/>
        </w:rPr>
        <w:t>ТАЛОВСКОГО МУНИЦИПАЛЬНОГО РАЙОНА</w:t>
      </w:r>
    </w:p>
    <w:p w:rsidR="001C2920" w:rsidRPr="00D359F4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D359F4">
        <w:rPr>
          <w:b/>
          <w:sz w:val="26"/>
          <w:szCs w:val="26"/>
        </w:rPr>
        <w:t>ВОРОНЕЖСКОЙ ОБЛАСТИ</w:t>
      </w:r>
    </w:p>
    <w:p w:rsidR="001C2920" w:rsidRPr="00D359F4" w:rsidRDefault="001C2920" w:rsidP="001C2920">
      <w:pPr>
        <w:jc w:val="center"/>
        <w:rPr>
          <w:rFonts w:ascii="Times New Roman" w:hAnsi="Times New Roman"/>
          <w:b/>
          <w:sz w:val="26"/>
          <w:szCs w:val="26"/>
        </w:rPr>
      </w:pPr>
    </w:p>
    <w:p w:rsidR="001C2920" w:rsidRPr="00D359F4" w:rsidRDefault="001C2920" w:rsidP="001C2920">
      <w:pPr>
        <w:jc w:val="center"/>
        <w:rPr>
          <w:rFonts w:ascii="Times New Roman" w:hAnsi="Times New Roman"/>
          <w:b/>
          <w:sz w:val="28"/>
          <w:szCs w:val="28"/>
        </w:rPr>
      </w:pPr>
      <w:r w:rsidRPr="00D359F4">
        <w:rPr>
          <w:rFonts w:ascii="Times New Roman" w:hAnsi="Times New Roman"/>
          <w:b/>
          <w:sz w:val="28"/>
          <w:szCs w:val="28"/>
        </w:rPr>
        <w:t>РЕШЕНИЕ</w:t>
      </w:r>
      <w:bookmarkStart w:id="0" w:name="_GoBack"/>
      <w:bookmarkEnd w:id="0"/>
    </w:p>
    <w:p w:rsidR="001C2920" w:rsidRPr="00D359F4" w:rsidRDefault="001C2920" w:rsidP="00711FF2">
      <w:pPr>
        <w:ind w:firstLine="0"/>
        <w:rPr>
          <w:rFonts w:ascii="Times New Roman" w:hAnsi="Times New Roman"/>
          <w:sz w:val="28"/>
          <w:szCs w:val="28"/>
        </w:rPr>
      </w:pPr>
      <w:r w:rsidRPr="00D359F4">
        <w:rPr>
          <w:rFonts w:ascii="Times New Roman" w:hAnsi="Times New Roman"/>
          <w:sz w:val="28"/>
          <w:szCs w:val="28"/>
        </w:rPr>
        <w:t xml:space="preserve">от </w:t>
      </w:r>
      <w:r w:rsidR="00F15C5B" w:rsidRPr="00D359F4">
        <w:rPr>
          <w:rFonts w:ascii="Times New Roman" w:hAnsi="Times New Roman"/>
          <w:sz w:val="28"/>
          <w:szCs w:val="28"/>
        </w:rPr>
        <w:t>19.04.2023</w:t>
      </w:r>
      <w:r w:rsidRPr="00D359F4">
        <w:rPr>
          <w:rFonts w:ascii="Times New Roman" w:hAnsi="Times New Roman"/>
          <w:sz w:val="28"/>
          <w:szCs w:val="28"/>
        </w:rPr>
        <w:t xml:space="preserve"> г. № </w:t>
      </w:r>
      <w:r w:rsidR="00F15C5B" w:rsidRPr="00D359F4">
        <w:rPr>
          <w:rFonts w:ascii="Times New Roman" w:hAnsi="Times New Roman"/>
          <w:sz w:val="28"/>
          <w:szCs w:val="28"/>
        </w:rPr>
        <w:t>52</w:t>
      </w:r>
    </w:p>
    <w:p w:rsidR="001C2920" w:rsidRPr="00D359F4" w:rsidRDefault="00711FF2" w:rsidP="00711FF2">
      <w:pPr>
        <w:ind w:firstLine="0"/>
        <w:rPr>
          <w:rFonts w:ascii="Times New Roman" w:hAnsi="Times New Roman"/>
          <w:sz w:val="22"/>
          <w:szCs w:val="22"/>
        </w:rPr>
      </w:pPr>
      <w:r w:rsidRPr="00D359F4">
        <w:rPr>
          <w:rFonts w:ascii="Times New Roman" w:hAnsi="Times New Roman"/>
          <w:sz w:val="22"/>
          <w:szCs w:val="22"/>
        </w:rPr>
        <w:t>п.2-го участка института им.Докучаева</w:t>
      </w:r>
    </w:p>
    <w:p w:rsidR="001C2920" w:rsidRPr="00D359F4" w:rsidRDefault="001C2920" w:rsidP="001C2920">
      <w:pPr>
        <w:rPr>
          <w:rFonts w:ascii="Times New Roman" w:hAnsi="Times New Roman"/>
          <w:sz w:val="28"/>
          <w:szCs w:val="28"/>
        </w:rPr>
      </w:pPr>
    </w:p>
    <w:p w:rsidR="001C2920" w:rsidRPr="00D359F4" w:rsidRDefault="001C2920" w:rsidP="001C2920">
      <w:pPr>
        <w:pStyle w:val="aa"/>
        <w:ind w:right="4818"/>
        <w:jc w:val="both"/>
        <w:rPr>
          <w:rFonts w:ascii="Times New Roman" w:hAnsi="Times New Roman"/>
          <w:sz w:val="28"/>
          <w:szCs w:val="28"/>
        </w:rPr>
      </w:pPr>
      <w:r w:rsidRPr="00D359F4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711FF2" w:rsidRPr="00D359F4">
        <w:rPr>
          <w:rFonts w:ascii="Times New Roman" w:hAnsi="Times New Roman"/>
          <w:sz w:val="28"/>
          <w:szCs w:val="28"/>
        </w:rPr>
        <w:t>Каменно-Степного</w:t>
      </w:r>
      <w:r w:rsidRPr="00D359F4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711FF2" w:rsidRPr="00D359F4">
        <w:rPr>
          <w:rFonts w:ascii="Times New Roman" w:hAnsi="Times New Roman"/>
          <w:sz w:val="28"/>
          <w:szCs w:val="28"/>
        </w:rPr>
        <w:t>27.04.20</w:t>
      </w:r>
      <w:r w:rsidR="0052634F" w:rsidRPr="00D359F4">
        <w:rPr>
          <w:rFonts w:ascii="Times New Roman" w:hAnsi="Times New Roman"/>
          <w:sz w:val="28"/>
          <w:szCs w:val="28"/>
        </w:rPr>
        <w:t>16</w:t>
      </w:r>
      <w:r w:rsidR="00711FF2" w:rsidRPr="00D359F4">
        <w:rPr>
          <w:rFonts w:ascii="Times New Roman" w:hAnsi="Times New Roman"/>
          <w:sz w:val="28"/>
          <w:szCs w:val="28"/>
        </w:rPr>
        <w:t xml:space="preserve"> №12</w:t>
      </w:r>
      <w:r w:rsidRPr="00D359F4">
        <w:rPr>
          <w:rFonts w:ascii="Times New Roman" w:hAnsi="Times New Roman"/>
          <w:sz w:val="28"/>
          <w:szCs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11FF2" w:rsidRPr="00D359F4">
        <w:rPr>
          <w:rFonts w:ascii="Times New Roman" w:hAnsi="Times New Roman"/>
          <w:sz w:val="28"/>
          <w:szCs w:val="28"/>
        </w:rPr>
        <w:t>Каменно-Степного</w:t>
      </w:r>
      <w:r w:rsidRPr="00D359F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14516" w:rsidRPr="00D359F4">
        <w:rPr>
          <w:rFonts w:ascii="Times New Roman" w:hAnsi="Times New Roman"/>
          <w:sz w:val="28"/>
          <w:szCs w:val="28"/>
        </w:rPr>
        <w:t xml:space="preserve"> Таловского муниципального района</w:t>
      </w:r>
      <w:r w:rsidRPr="00D359F4">
        <w:rPr>
          <w:rFonts w:ascii="Times New Roman" w:hAnsi="Times New Roman"/>
          <w:sz w:val="28"/>
          <w:szCs w:val="28"/>
        </w:rPr>
        <w:t xml:space="preserve"> и членов их семей на официальном сайте </w:t>
      </w:r>
      <w:r w:rsidR="00711FF2" w:rsidRPr="00D359F4">
        <w:rPr>
          <w:rFonts w:ascii="Times New Roman" w:hAnsi="Times New Roman"/>
          <w:sz w:val="28"/>
          <w:szCs w:val="28"/>
        </w:rPr>
        <w:t>Каменно-Степного</w:t>
      </w:r>
      <w:r w:rsidRPr="00D359F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14516" w:rsidRPr="00D359F4">
        <w:rPr>
          <w:rFonts w:ascii="Times New Roman" w:hAnsi="Times New Roman"/>
          <w:sz w:val="28"/>
          <w:szCs w:val="28"/>
        </w:rPr>
        <w:t xml:space="preserve"> Таловского муниципального района</w:t>
      </w:r>
      <w:r w:rsidRPr="00D359F4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опубликования» </w:t>
      </w:r>
    </w:p>
    <w:p w:rsidR="001C2920" w:rsidRPr="001C2920" w:rsidRDefault="001C2920" w:rsidP="001C29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C2920" w:rsidRPr="00D359F4" w:rsidRDefault="001C2920" w:rsidP="0077482C">
      <w:pPr>
        <w:pStyle w:val="ConsPlusNormal"/>
        <w:ind w:firstLine="709"/>
        <w:jc w:val="both"/>
      </w:pPr>
      <w:r w:rsidRPr="00D359F4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Совет народных депутатов </w:t>
      </w:r>
      <w:r w:rsidR="00711FF2" w:rsidRPr="00D359F4">
        <w:t>Каменно-Степного</w:t>
      </w:r>
      <w:r w:rsidRPr="00D359F4">
        <w:rPr>
          <w:bCs/>
        </w:rPr>
        <w:t xml:space="preserve"> сельского поселения Таловского муниципального района</w:t>
      </w:r>
      <w:r w:rsidRPr="00D359F4">
        <w:t xml:space="preserve"> решил:</w:t>
      </w:r>
    </w:p>
    <w:p w:rsidR="001C2920" w:rsidRPr="00D359F4" w:rsidRDefault="001C2920" w:rsidP="0077482C">
      <w:pPr>
        <w:pStyle w:val="ConsPlusNormal"/>
        <w:ind w:firstLine="709"/>
        <w:jc w:val="both"/>
      </w:pPr>
    </w:p>
    <w:p w:rsidR="001C2920" w:rsidRPr="00D359F4" w:rsidRDefault="001C2920" w:rsidP="0077482C">
      <w:pPr>
        <w:pStyle w:val="ConsPlusNormal"/>
        <w:ind w:firstLine="709"/>
        <w:jc w:val="both"/>
      </w:pPr>
      <w:r w:rsidRPr="00D359F4">
        <w:t xml:space="preserve">1. Внести в решение Совета народных депутатов </w:t>
      </w:r>
      <w:r w:rsidR="00711FF2" w:rsidRPr="00D359F4">
        <w:t>Каменно-Степного</w:t>
      </w:r>
      <w:r w:rsidRPr="00D359F4">
        <w:t xml:space="preserve"> сельского поселения от </w:t>
      </w:r>
      <w:r w:rsidR="00711FF2" w:rsidRPr="00D359F4">
        <w:t>27.04.2016</w:t>
      </w:r>
      <w:r w:rsidRPr="00D359F4">
        <w:t xml:space="preserve"> №</w:t>
      </w:r>
      <w:r w:rsidR="00711FF2" w:rsidRPr="00D359F4">
        <w:t>12</w:t>
      </w:r>
      <w:r w:rsidRPr="00D359F4"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11FF2" w:rsidRPr="00D359F4">
        <w:t>Каменно-Степного</w:t>
      </w:r>
      <w:r w:rsidRPr="00D359F4">
        <w:t xml:space="preserve"> сельского поселения</w:t>
      </w:r>
      <w:r w:rsidR="00172192" w:rsidRPr="00D359F4">
        <w:t xml:space="preserve"> Таловского муниципального района</w:t>
      </w:r>
      <w:r w:rsidRPr="00D359F4">
        <w:t xml:space="preserve"> и членов их семей на </w:t>
      </w:r>
      <w:r w:rsidRPr="00D359F4">
        <w:lastRenderedPageBreak/>
        <w:t xml:space="preserve">официальном сайте </w:t>
      </w:r>
      <w:r w:rsidR="00220FE6" w:rsidRPr="00D359F4">
        <w:t xml:space="preserve">Каменно-Степного </w:t>
      </w:r>
      <w:r w:rsidRPr="00D359F4">
        <w:t>сельского поселения</w:t>
      </w:r>
      <w:r w:rsidR="00172192" w:rsidRPr="00D359F4">
        <w:t xml:space="preserve"> Таловского муниципального района</w:t>
      </w:r>
      <w:r w:rsidRPr="00D359F4">
        <w:t xml:space="preserve"> и предоставления этих сведений средствам массовой информации для опубликования» (далее - Решение) следующие изменения:</w:t>
      </w:r>
    </w:p>
    <w:p w:rsidR="001C2920" w:rsidRPr="00D359F4" w:rsidRDefault="001C2920" w:rsidP="0077482C">
      <w:pPr>
        <w:pStyle w:val="ConsPlusNormal"/>
        <w:ind w:firstLine="709"/>
        <w:jc w:val="both"/>
      </w:pPr>
      <w:r w:rsidRPr="00D359F4">
        <w:t xml:space="preserve">1.1. Пункт 1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E53BD9" w:rsidRPr="00D359F4">
        <w:t>Каменно-Степного</w:t>
      </w:r>
      <w:r w:rsidRPr="00D359F4">
        <w:t xml:space="preserve"> сельского поселения</w:t>
      </w:r>
      <w:r w:rsidR="00055FF5" w:rsidRPr="00D359F4">
        <w:t xml:space="preserve"> Таловского муниципального района</w:t>
      </w:r>
      <w:r w:rsidRPr="00D359F4">
        <w:t xml:space="preserve"> и членов их семей на официальном сайте </w:t>
      </w:r>
      <w:r w:rsidR="00220FE6" w:rsidRPr="00D359F4">
        <w:t>Каменно-Степного сельского поселения</w:t>
      </w:r>
      <w:r w:rsidR="00E53BD9" w:rsidRPr="00D359F4">
        <w:t xml:space="preserve"> </w:t>
      </w:r>
      <w:r w:rsidRPr="00D359F4">
        <w:t>сельского поселения</w:t>
      </w:r>
      <w:r w:rsidR="00055FF5" w:rsidRPr="00D359F4">
        <w:t xml:space="preserve"> Таловского муниципального района</w:t>
      </w:r>
      <w:r w:rsidRPr="00D359F4">
        <w:t xml:space="preserve"> и предоставления этих сведений средствам массовой информации для опубликования, утвержденного Решением, дополнить абзацем следующего содержания:</w:t>
      </w:r>
    </w:p>
    <w:p w:rsidR="001C2920" w:rsidRPr="00D359F4" w:rsidRDefault="001C2920" w:rsidP="0077482C">
      <w:pPr>
        <w:pStyle w:val="ConsPlusNormal"/>
        <w:ind w:firstLine="709"/>
        <w:jc w:val="both"/>
      </w:pPr>
      <w:r w:rsidRPr="00D359F4">
        <w:t xml:space="preserve">«Настоящее Положение не распространяется на лиц, замещающих муниципальные должности – депутатов Совета народных депутатов </w:t>
      </w:r>
      <w:r w:rsidR="0057381A" w:rsidRPr="00D359F4">
        <w:t>Каменно-Степного</w:t>
      </w:r>
      <w:r w:rsidRPr="00D359F4">
        <w:t xml:space="preserve"> сельского поселения Таловского муниципального района.».</w:t>
      </w:r>
    </w:p>
    <w:p w:rsidR="001C2920" w:rsidRPr="00D359F4" w:rsidRDefault="001C2920" w:rsidP="0077482C">
      <w:pPr>
        <w:pStyle w:val="ConsPlusNormal"/>
        <w:ind w:firstLine="709"/>
        <w:jc w:val="both"/>
      </w:pPr>
      <w:r w:rsidRPr="00D359F4">
        <w:t>2. Настоящее решение вступает в силу со дня его официального обнародования.</w:t>
      </w:r>
    </w:p>
    <w:p w:rsidR="001C2920" w:rsidRPr="00D359F4" w:rsidRDefault="001C2920" w:rsidP="001C2920">
      <w:pPr>
        <w:pStyle w:val="ConsPlusNormal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3033"/>
        <w:gridCol w:w="3163"/>
      </w:tblGrid>
      <w:tr w:rsidR="00EE55BD" w:rsidRPr="00D359F4" w:rsidTr="004963A7">
        <w:trPr>
          <w:jc w:val="right"/>
        </w:trPr>
        <w:tc>
          <w:tcPr>
            <w:tcW w:w="3382" w:type="dxa"/>
          </w:tcPr>
          <w:p w:rsidR="00EE55BD" w:rsidRPr="00D359F4" w:rsidRDefault="00EE55BD" w:rsidP="004963A7">
            <w:pPr>
              <w:tabs>
                <w:tab w:val="left" w:pos="6574"/>
              </w:tabs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359F4">
              <w:rPr>
                <w:rFonts w:ascii="Times New Roman" w:hAnsi="Times New Roman"/>
                <w:sz w:val="28"/>
                <w:szCs w:val="28"/>
              </w:rPr>
              <w:t>Глава Каменно-Степного</w:t>
            </w:r>
          </w:p>
          <w:p w:rsidR="00EE55BD" w:rsidRPr="00D359F4" w:rsidRDefault="00EE55BD" w:rsidP="004963A7">
            <w:pPr>
              <w:pStyle w:val="af2"/>
              <w:ind w:left="-108"/>
            </w:pPr>
            <w:r w:rsidRPr="00D359F4">
              <w:t>сельского поселения</w:t>
            </w:r>
          </w:p>
        </w:tc>
        <w:tc>
          <w:tcPr>
            <w:tcW w:w="3382" w:type="dxa"/>
          </w:tcPr>
          <w:p w:rsidR="00EE55BD" w:rsidRPr="00D359F4" w:rsidRDefault="00EE55BD" w:rsidP="004963A7">
            <w:pPr>
              <w:pStyle w:val="af2"/>
              <w:ind w:left="0"/>
            </w:pPr>
          </w:p>
        </w:tc>
        <w:tc>
          <w:tcPr>
            <w:tcW w:w="3382" w:type="dxa"/>
            <w:vAlign w:val="bottom"/>
          </w:tcPr>
          <w:p w:rsidR="00EE55BD" w:rsidRPr="00D359F4" w:rsidRDefault="00EE55BD" w:rsidP="004963A7">
            <w:pPr>
              <w:pStyle w:val="af2"/>
              <w:ind w:left="0"/>
              <w:jc w:val="right"/>
            </w:pPr>
            <w:r w:rsidRPr="00D359F4">
              <w:t>Л.И. Морозова</w:t>
            </w:r>
          </w:p>
        </w:tc>
      </w:tr>
    </w:tbl>
    <w:p w:rsidR="00EE55BD" w:rsidRPr="00D359F4" w:rsidRDefault="00EE55BD" w:rsidP="0073182C">
      <w:pPr>
        <w:pStyle w:val="ConsPlusNormal"/>
        <w:jc w:val="both"/>
      </w:pPr>
    </w:p>
    <w:sectPr w:rsidR="00EE55BD" w:rsidRPr="00D359F4" w:rsidSect="007748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F3" w:rsidRDefault="005673F3" w:rsidP="00FD17FC">
      <w:r>
        <w:separator/>
      </w:r>
    </w:p>
  </w:endnote>
  <w:endnote w:type="continuationSeparator" w:id="0">
    <w:p w:rsidR="005673F3" w:rsidRDefault="005673F3" w:rsidP="00FD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F3" w:rsidRDefault="005673F3" w:rsidP="00FD17FC">
      <w:r>
        <w:separator/>
      </w:r>
    </w:p>
  </w:footnote>
  <w:footnote w:type="continuationSeparator" w:id="0">
    <w:p w:rsidR="005673F3" w:rsidRDefault="005673F3" w:rsidP="00FD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4F180D01"/>
    <w:multiLevelType w:val="multilevel"/>
    <w:tmpl w:val="AD6EEA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C7D1570"/>
    <w:multiLevelType w:val="hybridMultilevel"/>
    <w:tmpl w:val="ABDA731E"/>
    <w:lvl w:ilvl="0" w:tplc="FD46E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5"/>
    <w:rsid w:val="00012F23"/>
    <w:rsid w:val="00036AD9"/>
    <w:rsid w:val="00037829"/>
    <w:rsid w:val="00040920"/>
    <w:rsid w:val="00041C51"/>
    <w:rsid w:val="00043ED1"/>
    <w:rsid w:val="00045115"/>
    <w:rsid w:val="00046029"/>
    <w:rsid w:val="00055FF5"/>
    <w:rsid w:val="00056FB3"/>
    <w:rsid w:val="000829F3"/>
    <w:rsid w:val="000E6F8F"/>
    <w:rsid w:val="000F3357"/>
    <w:rsid w:val="000F6B56"/>
    <w:rsid w:val="001100BF"/>
    <w:rsid w:val="00135BEB"/>
    <w:rsid w:val="00137370"/>
    <w:rsid w:val="001465DE"/>
    <w:rsid w:val="00172192"/>
    <w:rsid w:val="00184D4F"/>
    <w:rsid w:val="001C2920"/>
    <w:rsid w:val="001C6C4A"/>
    <w:rsid w:val="001D5541"/>
    <w:rsid w:val="001E1A1D"/>
    <w:rsid w:val="001E699C"/>
    <w:rsid w:val="00220FE6"/>
    <w:rsid w:val="002211FD"/>
    <w:rsid w:val="00245CBD"/>
    <w:rsid w:val="0026538A"/>
    <w:rsid w:val="00273433"/>
    <w:rsid w:val="002856E1"/>
    <w:rsid w:val="00294D8A"/>
    <w:rsid w:val="002B32AA"/>
    <w:rsid w:val="002B3B1C"/>
    <w:rsid w:val="002B47FA"/>
    <w:rsid w:val="002B5EB3"/>
    <w:rsid w:val="002B78B8"/>
    <w:rsid w:val="002D3887"/>
    <w:rsid w:val="002E1C95"/>
    <w:rsid w:val="002E5C71"/>
    <w:rsid w:val="003235A7"/>
    <w:rsid w:val="0033100F"/>
    <w:rsid w:val="00344D50"/>
    <w:rsid w:val="003461E8"/>
    <w:rsid w:val="00350E91"/>
    <w:rsid w:val="00351452"/>
    <w:rsid w:val="003705DF"/>
    <w:rsid w:val="00391196"/>
    <w:rsid w:val="00391EED"/>
    <w:rsid w:val="00402C24"/>
    <w:rsid w:val="00423B9E"/>
    <w:rsid w:val="004349FE"/>
    <w:rsid w:val="00451EB5"/>
    <w:rsid w:val="004918C0"/>
    <w:rsid w:val="004A0BF2"/>
    <w:rsid w:val="00500B38"/>
    <w:rsid w:val="005055B1"/>
    <w:rsid w:val="0052634F"/>
    <w:rsid w:val="005278CE"/>
    <w:rsid w:val="005317BB"/>
    <w:rsid w:val="005327EE"/>
    <w:rsid w:val="00546EA6"/>
    <w:rsid w:val="00564FF2"/>
    <w:rsid w:val="005673F3"/>
    <w:rsid w:val="0057381A"/>
    <w:rsid w:val="00595855"/>
    <w:rsid w:val="005A1588"/>
    <w:rsid w:val="005D2D49"/>
    <w:rsid w:val="005F36C6"/>
    <w:rsid w:val="00603054"/>
    <w:rsid w:val="006175BF"/>
    <w:rsid w:val="00633716"/>
    <w:rsid w:val="00633BF3"/>
    <w:rsid w:val="006346DE"/>
    <w:rsid w:val="00640CAB"/>
    <w:rsid w:val="00646E79"/>
    <w:rsid w:val="006A413A"/>
    <w:rsid w:val="006B5F83"/>
    <w:rsid w:val="006C7C8E"/>
    <w:rsid w:val="006E3290"/>
    <w:rsid w:val="006E74D6"/>
    <w:rsid w:val="00711FF2"/>
    <w:rsid w:val="00715869"/>
    <w:rsid w:val="0073182C"/>
    <w:rsid w:val="0077482C"/>
    <w:rsid w:val="007865E1"/>
    <w:rsid w:val="007C3775"/>
    <w:rsid w:val="007D26EE"/>
    <w:rsid w:val="007E56A1"/>
    <w:rsid w:val="007F6ACD"/>
    <w:rsid w:val="007F7892"/>
    <w:rsid w:val="007F7C84"/>
    <w:rsid w:val="008132FE"/>
    <w:rsid w:val="00821D42"/>
    <w:rsid w:val="00832D82"/>
    <w:rsid w:val="0085792B"/>
    <w:rsid w:val="008778EE"/>
    <w:rsid w:val="008802D4"/>
    <w:rsid w:val="00884B40"/>
    <w:rsid w:val="008B01DF"/>
    <w:rsid w:val="008D2C14"/>
    <w:rsid w:val="008E0F38"/>
    <w:rsid w:val="008E3472"/>
    <w:rsid w:val="008F09F2"/>
    <w:rsid w:val="008F1D0C"/>
    <w:rsid w:val="008F3668"/>
    <w:rsid w:val="00902BF8"/>
    <w:rsid w:val="0094788B"/>
    <w:rsid w:val="00947E96"/>
    <w:rsid w:val="009516D6"/>
    <w:rsid w:val="00954E47"/>
    <w:rsid w:val="00963173"/>
    <w:rsid w:val="0096618C"/>
    <w:rsid w:val="00976DF2"/>
    <w:rsid w:val="009917B9"/>
    <w:rsid w:val="009A7838"/>
    <w:rsid w:val="009B0899"/>
    <w:rsid w:val="009C6F29"/>
    <w:rsid w:val="009D1FCF"/>
    <w:rsid w:val="009F32AB"/>
    <w:rsid w:val="009F4720"/>
    <w:rsid w:val="009F4941"/>
    <w:rsid w:val="00A05CFF"/>
    <w:rsid w:val="00A513B0"/>
    <w:rsid w:val="00A614AF"/>
    <w:rsid w:val="00A67CB0"/>
    <w:rsid w:val="00A85F5F"/>
    <w:rsid w:val="00AA2A46"/>
    <w:rsid w:val="00AF2AB1"/>
    <w:rsid w:val="00B0744C"/>
    <w:rsid w:val="00B13AC8"/>
    <w:rsid w:val="00B23FDC"/>
    <w:rsid w:val="00B35324"/>
    <w:rsid w:val="00B44053"/>
    <w:rsid w:val="00B50309"/>
    <w:rsid w:val="00B66CB3"/>
    <w:rsid w:val="00B7258C"/>
    <w:rsid w:val="00B75E72"/>
    <w:rsid w:val="00B97C47"/>
    <w:rsid w:val="00BB5CB7"/>
    <w:rsid w:val="00BC0BF3"/>
    <w:rsid w:val="00BF623E"/>
    <w:rsid w:val="00BF7034"/>
    <w:rsid w:val="00C055E0"/>
    <w:rsid w:val="00C14516"/>
    <w:rsid w:val="00C1472D"/>
    <w:rsid w:val="00C16FB3"/>
    <w:rsid w:val="00C24E87"/>
    <w:rsid w:val="00C34FD0"/>
    <w:rsid w:val="00C504C6"/>
    <w:rsid w:val="00C57D20"/>
    <w:rsid w:val="00C662E7"/>
    <w:rsid w:val="00C7091B"/>
    <w:rsid w:val="00C81341"/>
    <w:rsid w:val="00CB7A80"/>
    <w:rsid w:val="00CD41F3"/>
    <w:rsid w:val="00CE4E40"/>
    <w:rsid w:val="00CF6BC7"/>
    <w:rsid w:val="00D143BA"/>
    <w:rsid w:val="00D16984"/>
    <w:rsid w:val="00D22D05"/>
    <w:rsid w:val="00D359F4"/>
    <w:rsid w:val="00D627E7"/>
    <w:rsid w:val="00D7673A"/>
    <w:rsid w:val="00D82395"/>
    <w:rsid w:val="00D830FA"/>
    <w:rsid w:val="00DA54AB"/>
    <w:rsid w:val="00DC5B08"/>
    <w:rsid w:val="00DD5DCC"/>
    <w:rsid w:val="00E02A04"/>
    <w:rsid w:val="00E11227"/>
    <w:rsid w:val="00E1189A"/>
    <w:rsid w:val="00E25903"/>
    <w:rsid w:val="00E37D09"/>
    <w:rsid w:val="00E5067B"/>
    <w:rsid w:val="00E53A96"/>
    <w:rsid w:val="00E53BD9"/>
    <w:rsid w:val="00E85A47"/>
    <w:rsid w:val="00EE0F9E"/>
    <w:rsid w:val="00EE55BD"/>
    <w:rsid w:val="00EF64DD"/>
    <w:rsid w:val="00F15C5B"/>
    <w:rsid w:val="00F169AF"/>
    <w:rsid w:val="00F3527D"/>
    <w:rsid w:val="00F375F4"/>
    <w:rsid w:val="00F42B54"/>
    <w:rsid w:val="00F72214"/>
    <w:rsid w:val="00F77348"/>
    <w:rsid w:val="00FA3B3A"/>
    <w:rsid w:val="00FD079F"/>
    <w:rsid w:val="00FD17FC"/>
    <w:rsid w:val="00FE4EB3"/>
    <w:rsid w:val="00FE5405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14E07-6659-45FD-B8D8-1D5F76E2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2">
    <w:name w:val="Body Text"/>
    <w:basedOn w:val="a"/>
    <w:link w:val="af3"/>
    <w:uiPriority w:val="1"/>
    <w:qFormat/>
    <w:rsid w:val="00EE55BD"/>
    <w:pPr>
      <w:widowControl w:val="0"/>
      <w:autoSpaceDE w:val="0"/>
      <w:autoSpaceDN w:val="0"/>
      <w:ind w:left="126" w:firstLine="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EE55BD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8762-FAB0-4B38-B6D4-5A9AA1AE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Links>
    <vt:vector size="48" baseType="variant">
      <vt:variant>
        <vt:i4>3932225</vt:i4>
      </vt:variant>
      <vt:variant>
        <vt:i4>21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18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15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Admin</cp:lastModifiedBy>
  <cp:revision>24</cp:revision>
  <cp:lastPrinted>2016-04-28T11:45:00Z</cp:lastPrinted>
  <dcterms:created xsi:type="dcterms:W3CDTF">2023-04-13T06:48:00Z</dcterms:created>
  <dcterms:modified xsi:type="dcterms:W3CDTF">2023-04-24T07:41:00Z</dcterms:modified>
</cp:coreProperties>
</file>